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380BA" w14:textId="7192133E" w:rsidR="003C5F65" w:rsidRPr="003C5F65" w:rsidRDefault="003C5F65" w:rsidP="003C5F65">
      <w:pPr>
        <w:jc w:val="center"/>
        <w:rPr>
          <w:b/>
          <w:bCs/>
          <w:sz w:val="28"/>
          <w:szCs w:val="28"/>
        </w:rPr>
      </w:pPr>
      <w:r w:rsidRPr="003C5F65">
        <w:rPr>
          <w:b/>
          <w:bCs/>
          <w:sz w:val="28"/>
          <w:szCs w:val="28"/>
        </w:rPr>
        <w:t>VLOGA ZA IZDAJO MNENJA K NABAVI GASILSKEGA VOZILA</w:t>
      </w:r>
    </w:p>
    <w:p w14:paraId="4C2E25ED" w14:textId="77777777" w:rsidR="003C5F65" w:rsidRPr="003C5F65" w:rsidRDefault="003C5F65" w:rsidP="003C5F65"/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7775"/>
      </w:tblGrid>
      <w:tr w:rsidR="003C5F65" w:rsidRPr="003C5F65" w14:paraId="295599BF" w14:textId="7D4BF71C" w:rsidTr="003C5F65">
        <w:trPr>
          <w:trHeight w:val="422"/>
        </w:trPr>
        <w:tc>
          <w:tcPr>
            <w:tcW w:w="1110" w:type="dxa"/>
            <w:shd w:val="clear" w:color="auto" w:fill="auto"/>
          </w:tcPr>
          <w:p w14:paraId="2171E471" w14:textId="44F45957" w:rsidR="003C5F65" w:rsidRPr="003C5F65" w:rsidRDefault="003C5F65" w:rsidP="005F47FF">
            <w:pPr>
              <w:jc w:val="both"/>
              <w:rPr>
                <w:b/>
              </w:rPr>
            </w:pPr>
            <w:r w:rsidRPr="003C5F65">
              <w:rPr>
                <w:b/>
              </w:rPr>
              <w:t>PGD</w:t>
            </w:r>
            <w:r>
              <w:rPr>
                <w:b/>
              </w:rPr>
              <w:t>:</w:t>
            </w:r>
          </w:p>
        </w:tc>
        <w:tc>
          <w:tcPr>
            <w:tcW w:w="7962" w:type="dxa"/>
          </w:tcPr>
          <w:p w14:paraId="6653FADC" w14:textId="77777777" w:rsidR="003C5F65" w:rsidRPr="003C5F65" w:rsidRDefault="003C5F65" w:rsidP="005F47FF">
            <w:pPr>
              <w:jc w:val="both"/>
              <w:rPr>
                <w:b/>
              </w:rPr>
            </w:pPr>
          </w:p>
        </w:tc>
      </w:tr>
      <w:tr w:rsidR="003C5F65" w:rsidRPr="003C5F65" w14:paraId="38A43EC1" w14:textId="3ECBB658" w:rsidTr="003C5F65">
        <w:trPr>
          <w:trHeight w:val="407"/>
        </w:trPr>
        <w:tc>
          <w:tcPr>
            <w:tcW w:w="1110" w:type="dxa"/>
            <w:shd w:val="clear" w:color="auto" w:fill="auto"/>
          </w:tcPr>
          <w:p w14:paraId="7A5C0E79" w14:textId="6FF42108" w:rsidR="003C5F65" w:rsidRPr="003C5F65" w:rsidRDefault="003C5F65" w:rsidP="005F47FF">
            <w:pPr>
              <w:jc w:val="both"/>
              <w:rPr>
                <w:b/>
              </w:rPr>
            </w:pPr>
            <w:r>
              <w:rPr>
                <w:b/>
              </w:rPr>
              <w:t>NASLOV:</w:t>
            </w:r>
          </w:p>
        </w:tc>
        <w:tc>
          <w:tcPr>
            <w:tcW w:w="7962" w:type="dxa"/>
          </w:tcPr>
          <w:p w14:paraId="281F2171" w14:textId="77777777" w:rsidR="003C5F65" w:rsidRDefault="003C5F65" w:rsidP="005F47FF">
            <w:pPr>
              <w:jc w:val="both"/>
              <w:rPr>
                <w:b/>
              </w:rPr>
            </w:pPr>
          </w:p>
        </w:tc>
      </w:tr>
    </w:tbl>
    <w:p w14:paraId="696FB07B" w14:textId="77777777" w:rsidR="003C5F65" w:rsidRPr="003C5F65" w:rsidRDefault="003C5F65" w:rsidP="003C5F65">
      <w:pPr>
        <w:jc w:val="both"/>
      </w:pPr>
    </w:p>
    <w:p w14:paraId="7CD24389" w14:textId="648D24DE" w:rsidR="003C5F65" w:rsidRPr="003C5F65" w:rsidRDefault="003C5F65" w:rsidP="003C5F65">
      <w:pPr>
        <w:numPr>
          <w:ilvl w:val="0"/>
          <w:numId w:val="2"/>
        </w:numPr>
        <w:ind w:left="284" w:hanging="284"/>
        <w:jc w:val="both"/>
        <w:rPr>
          <w:b/>
        </w:rPr>
      </w:pPr>
      <w:r w:rsidRPr="003C5F65">
        <w:rPr>
          <w:b/>
        </w:rPr>
        <w:t xml:space="preserve">PODATKI ZA IZDAJO MNENJA </w:t>
      </w:r>
      <w:r>
        <w:rPr>
          <w:b/>
        </w:rPr>
        <w:t xml:space="preserve">GZ ŽALEC </w:t>
      </w:r>
      <w:r w:rsidRPr="003C5F65">
        <w:rPr>
          <w:b/>
        </w:rPr>
        <w:t>K NABAVI GASILSK</w:t>
      </w:r>
      <w:r>
        <w:rPr>
          <w:b/>
        </w:rPr>
        <w:t>EGA VOZILA</w:t>
      </w:r>
      <w:r w:rsidRPr="003C5F65">
        <w:rPr>
          <w:b/>
        </w:rPr>
        <w:t xml:space="preserve"> </w:t>
      </w:r>
    </w:p>
    <w:p w14:paraId="2975CB58" w14:textId="77777777" w:rsidR="003C5F65" w:rsidRPr="003C5F65" w:rsidRDefault="003C5F65" w:rsidP="003C5F65">
      <w:pPr>
        <w:ind w:left="360"/>
        <w:jc w:val="both"/>
        <w:rPr>
          <w:i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969"/>
        <w:gridCol w:w="2268"/>
        <w:gridCol w:w="2337"/>
      </w:tblGrid>
      <w:tr w:rsidR="003C5F65" w:rsidRPr="003C5F65" w14:paraId="03709B69" w14:textId="77777777" w:rsidTr="005F47FF">
        <w:trPr>
          <w:cantSplit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6AA17" w14:textId="77777777" w:rsidR="003C5F65" w:rsidRPr="003C5F65" w:rsidRDefault="003C5F65" w:rsidP="005F47FF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bCs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7F3E5" w14:textId="77777777" w:rsidR="003C5F65" w:rsidRPr="003C5F65" w:rsidRDefault="003C5F65" w:rsidP="005F47FF">
            <w:pPr>
              <w:widowControl w:val="0"/>
              <w:jc w:val="both"/>
            </w:pPr>
            <w:r w:rsidRPr="003C5F65">
              <w:t xml:space="preserve">Tip gasilskega vozila po tipizaciji GZS </w:t>
            </w:r>
          </w:p>
          <w:p w14:paraId="3D14733B" w14:textId="77777777" w:rsidR="003C5F65" w:rsidRPr="003C5F65" w:rsidRDefault="003C5F65" w:rsidP="005F47FF">
            <w:pPr>
              <w:widowControl w:val="0"/>
              <w:jc w:val="both"/>
            </w:pPr>
            <w:r w:rsidRPr="003C5F65">
              <w:t>(GVM-1, GV-1, PV-1, GVC-1, …. )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56C82" w14:textId="77777777" w:rsidR="003C5F65" w:rsidRPr="003C5F65" w:rsidRDefault="003C5F65" w:rsidP="005F47FF">
            <w:pPr>
              <w:pStyle w:val="Naslov1"/>
              <w:numPr>
                <w:ilvl w:val="12"/>
                <w:numId w:val="0"/>
              </w:numPr>
              <w:jc w:val="center"/>
              <w:rPr>
                <w:szCs w:val="24"/>
              </w:rPr>
            </w:pPr>
          </w:p>
        </w:tc>
      </w:tr>
      <w:tr w:rsidR="003C5F65" w:rsidRPr="003C5F65" w14:paraId="0EECAD80" w14:textId="77777777" w:rsidTr="005F47FF">
        <w:trPr>
          <w:cantSplit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6B901" w14:textId="77777777" w:rsidR="003C5F65" w:rsidRPr="003C5F65" w:rsidRDefault="003C5F65" w:rsidP="005F47FF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bCs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41523" w14:textId="77777777" w:rsidR="003C5F65" w:rsidRPr="003C5F65" w:rsidRDefault="003C5F65" w:rsidP="005F47FF">
            <w:pPr>
              <w:widowControl w:val="0"/>
              <w:jc w:val="both"/>
            </w:pPr>
            <w:r w:rsidRPr="003C5F65">
              <w:t xml:space="preserve">Komercialna oznaka in tip podvozja (šasija, furgon…)                                                          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B94E9" w14:textId="77777777" w:rsidR="003C5F65" w:rsidRPr="003C5F65" w:rsidRDefault="003C5F65" w:rsidP="005F47FF">
            <w:pPr>
              <w:pStyle w:val="Naslov1"/>
              <w:numPr>
                <w:ilvl w:val="12"/>
                <w:numId w:val="0"/>
              </w:numPr>
              <w:jc w:val="center"/>
              <w:rPr>
                <w:szCs w:val="24"/>
              </w:rPr>
            </w:pPr>
          </w:p>
        </w:tc>
      </w:tr>
      <w:tr w:rsidR="003C5F65" w:rsidRPr="003C5F65" w14:paraId="3585886B" w14:textId="77777777" w:rsidTr="003C5F65">
        <w:trPr>
          <w:trHeight w:val="473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8CEE9" w14:textId="77777777" w:rsidR="003C5F65" w:rsidRPr="003C5F65" w:rsidRDefault="003C5F65" w:rsidP="005F47FF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bCs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67818" w14:textId="77777777" w:rsidR="003C5F65" w:rsidRPr="003C5F65" w:rsidRDefault="003C5F65" w:rsidP="005F47FF">
            <w:pPr>
              <w:widowControl w:val="0"/>
              <w:jc w:val="both"/>
            </w:pPr>
            <w:r w:rsidRPr="003C5F65">
              <w:t xml:space="preserve">Predvideno leto prevzema vozila                                                                     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9F415" w14:textId="77777777" w:rsidR="003C5F65" w:rsidRPr="003C5F65" w:rsidRDefault="003C5F65" w:rsidP="005F47FF">
            <w:pPr>
              <w:widowControl w:val="0"/>
              <w:numPr>
                <w:ilvl w:val="12"/>
                <w:numId w:val="0"/>
              </w:numPr>
              <w:jc w:val="center"/>
              <w:rPr>
                <w:b/>
              </w:rPr>
            </w:pPr>
          </w:p>
        </w:tc>
      </w:tr>
      <w:tr w:rsidR="003C5F65" w:rsidRPr="003C5F65" w14:paraId="097C1207" w14:textId="77777777" w:rsidTr="003C5F65">
        <w:trPr>
          <w:trHeight w:val="410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CF52F3" w14:textId="77777777" w:rsidR="003C5F65" w:rsidRPr="003C5F65" w:rsidRDefault="003C5F65" w:rsidP="005F47FF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bCs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AE2B90" w14:textId="77777777" w:rsidR="003C5F65" w:rsidRPr="003C5F65" w:rsidRDefault="003C5F65" w:rsidP="005F47FF">
            <w:pPr>
              <w:widowControl w:val="0"/>
              <w:jc w:val="both"/>
            </w:pPr>
            <w:r w:rsidRPr="003C5F65">
              <w:t>Nakup je usklajen s planom GPO oz. GZ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A13BE" w14:textId="77777777" w:rsidR="003C5F65" w:rsidRPr="003C5F65" w:rsidRDefault="003C5F65" w:rsidP="005F47FF">
            <w:pPr>
              <w:widowControl w:val="0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3C5F65">
              <w:rPr>
                <w:bCs/>
              </w:rPr>
              <w:t>DA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45776" w14:textId="77777777" w:rsidR="003C5F65" w:rsidRPr="003C5F65" w:rsidRDefault="003C5F65" w:rsidP="005F47FF">
            <w:pPr>
              <w:widowControl w:val="0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3C5F65">
              <w:rPr>
                <w:bCs/>
              </w:rPr>
              <w:t>NE</w:t>
            </w:r>
          </w:p>
        </w:tc>
      </w:tr>
      <w:tr w:rsidR="003C5F65" w:rsidRPr="003C5F65" w14:paraId="398B8B6A" w14:textId="77777777" w:rsidTr="003C5F6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C46F2" w14:textId="77777777" w:rsidR="003C5F65" w:rsidRPr="003C5F65" w:rsidRDefault="003C5F65" w:rsidP="005F47FF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8CA" w14:textId="77777777" w:rsidR="003C5F65" w:rsidRPr="003C5F65" w:rsidRDefault="003C5F65" w:rsidP="005F47FF">
            <w:pPr>
              <w:widowControl w:val="0"/>
              <w:jc w:val="both"/>
            </w:pPr>
            <w:r w:rsidRPr="003C5F65">
              <w:t>Ali se bo društvo z vozilom prijavilo na sofinanciranje URSZR?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4665B" w14:textId="77777777" w:rsidR="003C5F65" w:rsidRPr="003C5F65" w:rsidRDefault="003C5F65" w:rsidP="005F47FF">
            <w:pPr>
              <w:widowControl w:val="0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3C5F65">
              <w:rPr>
                <w:bCs/>
              </w:rPr>
              <w:t>DA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79D54" w14:textId="77777777" w:rsidR="003C5F65" w:rsidRPr="003C5F65" w:rsidRDefault="003C5F65" w:rsidP="005F47FF">
            <w:pPr>
              <w:widowControl w:val="0"/>
              <w:numPr>
                <w:ilvl w:val="12"/>
                <w:numId w:val="0"/>
              </w:numPr>
              <w:jc w:val="center"/>
              <w:rPr>
                <w:bCs/>
              </w:rPr>
            </w:pPr>
            <w:r w:rsidRPr="003C5F65">
              <w:rPr>
                <w:bCs/>
              </w:rPr>
              <w:t>NE</w:t>
            </w:r>
          </w:p>
        </w:tc>
      </w:tr>
    </w:tbl>
    <w:p w14:paraId="39702A90" w14:textId="77777777" w:rsidR="003C5F65" w:rsidRPr="003C5F65" w:rsidRDefault="003C5F65" w:rsidP="003C5F65"/>
    <w:p w14:paraId="1F1DB3FA" w14:textId="2F405C4B" w:rsidR="003C5F65" w:rsidRPr="003C5F65" w:rsidRDefault="003C5F65" w:rsidP="003C5F65">
      <w:r w:rsidRPr="003C5F65">
        <w:rPr>
          <w:noProof/>
        </w:rPr>
        <mc:AlternateContent>
          <mc:Choice Requires="wps">
            <w:drawing>
              <wp:inline distT="0" distB="0" distL="0" distR="0" wp14:anchorId="3828407C" wp14:editId="69AEB85F">
                <wp:extent cx="5756275" cy="1459865"/>
                <wp:effectExtent l="0" t="0" r="15875" b="26035"/>
                <wp:docPr id="1383342358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D348B" w14:textId="77777777" w:rsidR="003C5F65" w:rsidRDefault="003C5F65" w:rsidP="003C5F65">
                            <w:r>
                              <w:t>Opombe: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28407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width:453.25pt;height:1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" strokeweight="1pt">
                <v:textbox>
                  <w:txbxContent>
                    <w:p w14:paraId="2E0D348B" w14:textId="77777777" w:rsidR="003C5F65" w:rsidRDefault="003C5F65" w:rsidP="003C5F65">
                      <w:r>
                        <w:t>Opombe: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8E333E" w14:textId="77777777" w:rsidR="003C5F65" w:rsidRPr="003C5F65" w:rsidRDefault="003C5F65" w:rsidP="003C5F65">
      <w:pPr>
        <w:jc w:val="both"/>
        <w:rPr>
          <w:b/>
        </w:rPr>
      </w:pPr>
    </w:p>
    <w:p w14:paraId="5750BEEB" w14:textId="3D8C9C76" w:rsidR="003C5F65" w:rsidRPr="003C5F65" w:rsidRDefault="003C5F65" w:rsidP="003C5F65">
      <w:pPr>
        <w:jc w:val="both"/>
        <w:rPr>
          <w:b/>
        </w:rPr>
      </w:pPr>
      <w:r w:rsidRPr="003C5F65">
        <w:rPr>
          <w:b/>
        </w:rPr>
        <w:t>II. K</w:t>
      </w:r>
      <w:r>
        <w:rPr>
          <w:b/>
        </w:rPr>
        <w:t>ATEGORIJA DRUŠTVA IN OBSTOJEČI VOZNI PARK</w:t>
      </w:r>
      <w:r w:rsidRPr="003C5F65">
        <w:rPr>
          <w:b/>
        </w:rPr>
        <w:t xml:space="preserve"> </w:t>
      </w:r>
    </w:p>
    <w:p w14:paraId="4FB91EB4" w14:textId="77777777" w:rsidR="003C5F65" w:rsidRPr="003C5F65" w:rsidRDefault="003C5F65" w:rsidP="003C5F65">
      <w:pPr>
        <w:rPr>
          <w:b/>
        </w:rPr>
      </w:pPr>
    </w:p>
    <w:tbl>
      <w:tblPr>
        <w:tblW w:w="9007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7"/>
        <w:gridCol w:w="2303"/>
        <w:gridCol w:w="2307"/>
        <w:gridCol w:w="2370"/>
      </w:tblGrid>
      <w:tr w:rsidR="003C5F65" w:rsidRPr="003C5F65" w14:paraId="5D683CB7" w14:textId="77777777" w:rsidTr="003C5F65">
        <w:trPr>
          <w:trHeight w:val="439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BDBB75C" w14:textId="3ABB360A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 xml:space="preserve">Kategorija </w:t>
            </w:r>
            <w:r w:rsidRPr="003C5F65">
              <w:rPr>
                <w:bCs/>
              </w:rPr>
              <w:t>PGD</w:t>
            </w:r>
            <w:r w:rsidRPr="003C5F65">
              <w:rPr>
                <w:bCs/>
              </w:rPr>
              <w:t>: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160158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33EE" w14:textId="77777777" w:rsidR="003C5F65" w:rsidRPr="003C5F65" w:rsidRDefault="003C5F65" w:rsidP="005F47FF">
            <w:pPr>
              <w:rPr>
                <w:bCs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B1CAF" w14:textId="77777777" w:rsidR="003C5F65" w:rsidRPr="003C5F65" w:rsidRDefault="003C5F65" w:rsidP="005F47FF">
            <w:pPr>
              <w:rPr>
                <w:bCs/>
              </w:rPr>
            </w:pPr>
          </w:p>
        </w:tc>
      </w:tr>
      <w:tr w:rsidR="003C5F65" w:rsidRPr="003C5F65" w14:paraId="3E8D35CB" w14:textId="77777777" w:rsidTr="003C5F65">
        <w:trPr>
          <w:trHeight w:val="439"/>
        </w:trPr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2EE1BD7" w14:textId="77777777" w:rsidR="003C5F65" w:rsidRPr="003C5F65" w:rsidRDefault="003C5F65" w:rsidP="005F47FF">
            <w:pPr>
              <w:rPr>
                <w:bCs/>
              </w:rPr>
            </w:pPr>
          </w:p>
        </w:tc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EB50A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Tip vozila (PV-1, GVM-1, GV…..)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64015F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Starost vozila/letnik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9587F2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Ostaja v operativni uporabi    DA/NE</w:t>
            </w:r>
          </w:p>
        </w:tc>
      </w:tr>
      <w:tr w:rsidR="003C5F65" w:rsidRPr="003C5F65" w14:paraId="6048BCC5" w14:textId="77777777" w:rsidTr="003C5F65">
        <w:trPr>
          <w:trHeight w:val="313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56F5B" w14:textId="1A6F80C3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Obstoječ</w:t>
            </w:r>
            <w:r w:rsidRPr="003C5F65">
              <w:rPr>
                <w:bCs/>
              </w:rPr>
              <w:t>a vozila</w:t>
            </w:r>
            <w:r w:rsidRPr="003C5F65">
              <w:rPr>
                <w:bCs/>
              </w:rPr>
              <w:t>: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DE241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FDBC8B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6EDAD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</w:tr>
      <w:tr w:rsidR="003C5F65" w:rsidRPr="003C5F65" w14:paraId="7492808A" w14:textId="77777777" w:rsidTr="003C5F65">
        <w:trPr>
          <w:trHeight w:val="332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EB0E0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545D03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811B8C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0AB36F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</w:tr>
      <w:tr w:rsidR="003C5F65" w:rsidRPr="003C5F65" w14:paraId="4F2F655D" w14:textId="77777777" w:rsidTr="003C5F65">
        <w:trPr>
          <w:trHeight w:val="370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5A1875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6910C1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B48432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4041F7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</w:tr>
      <w:tr w:rsidR="003C5F65" w:rsidRPr="003C5F65" w14:paraId="62868F84" w14:textId="77777777" w:rsidTr="003C5F65">
        <w:trPr>
          <w:trHeight w:val="338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0894F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B08472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60712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A088B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</w:tr>
      <w:tr w:rsidR="003C5F65" w:rsidRPr="003C5F65" w14:paraId="32768223" w14:textId="77777777" w:rsidTr="003C5F65">
        <w:trPr>
          <w:trHeight w:val="348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C9EAE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A07059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02D8D4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51654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</w:tr>
      <w:tr w:rsidR="003C5F65" w:rsidRPr="003C5F65" w14:paraId="5459F2A0" w14:textId="77777777" w:rsidTr="003C5F65">
        <w:trPr>
          <w:trHeight w:val="344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B4898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CC9475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6830E8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91D68" w14:textId="77777777" w:rsidR="003C5F65" w:rsidRPr="003C5F65" w:rsidRDefault="003C5F65" w:rsidP="005F47FF">
            <w:pPr>
              <w:rPr>
                <w:bCs/>
              </w:rPr>
            </w:pPr>
            <w:r w:rsidRPr="003C5F65">
              <w:rPr>
                <w:bCs/>
              </w:rPr>
              <w:t> </w:t>
            </w:r>
          </w:p>
        </w:tc>
      </w:tr>
    </w:tbl>
    <w:p w14:paraId="19BDC7C8" w14:textId="77777777" w:rsidR="003C5F65" w:rsidRPr="003C5F65" w:rsidRDefault="003C5F65" w:rsidP="003C5F65"/>
    <w:p w14:paraId="20A60D76" w14:textId="77777777" w:rsidR="003C5F65" w:rsidRPr="003C5F65" w:rsidRDefault="003C5F65" w:rsidP="003C5F65">
      <w:r w:rsidRPr="003C5F65">
        <w:t>Datum:</w:t>
      </w:r>
    </w:p>
    <w:p w14:paraId="1D5F3E7D" w14:textId="77777777" w:rsidR="003C5F65" w:rsidRPr="003C5F65" w:rsidRDefault="003C5F65" w:rsidP="003C5F65"/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3014"/>
        <w:gridCol w:w="3031"/>
      </w:tblGrid>
      <w:tr w:rsidR="003C5F65" w:rsidRPr="003C5F65" w14:paraId="5AA49999" w14:textId="77777777" w:rsidTr="005F47FF">
        <w:tc>
          <w:tcPr>
            <w:tcW w:w="3070" w:type="dxa"/>
            <w:shd w:val="clear" w:color="auto" w:fill="auto"/>
          </w:tcPr>
          <w:p w14:paraId="69ECF3FC" w14:textId="77777777" w:rsidR="003C5F65" w:rsidRPr="003C5F65" w:rsidRDefault="003C5F65" w:rsidP="005F47FF">
            <w:r w:rsidRPr="003C5F65">
              <w:t>Poveljnik PGD:</w:t>
            </w:r>
          </w:p>
        </w:tc>
        <w:tc>
          <w:tcPr>
            <w:tcW w:w="3071" w:type="dxa"/>
            <w:shd w:val="clear" w:color="auto" w:fill="auto"/>
          </w:tcPr>
          <w:p w14:paraId="4258FBB0" w14:textId="77777777" w:rsidR="003C5F65" w:rsidRPr="003C5F65" w:rsidRDefault="003C5F65" w:rsidP="005F47FF">
            <w:pPr>
              <w:jc w:val="center"/>
            </w:pPr>
            <w:r w:rsidRPr="003C5F65">
              <w:t>Žig</w:t>
            </w:r>
          </w:p>
        </w:tc>
        <w:tc>
          <w:tcPr>
            <w:tcW w:w="3071" w:type="dxa"/>
            <w:shd w:val="clear" w:color="auto" w:fill="auto"/>
          </w:tcPr>
          <w:p w14:paraId="6ABC736A" w14:textId="77777777" w:rsidR="003C5F65" w:rsidRPr="003C5F65" w:rsidRDefault="003C5F65" w:rsidP="005F47FF">
            <w:pPr>
              <w:jc w:val="right"/>
            </w:pPr>
            <w:r w:rsidRPr="003C5F65">
              <w:t>Predsednik PGD:</w:t>
            </w:r>
          </w:p>
        </w:tc>
      </w:tr>
    </w:tbl>
    <w:p w14:paraId="77A57897" w14:textId="77777777" w:rsidR="003C5F65" w:rsidRPr="003C5F65" w:rsidRDefault="003C5F65" w:rsidP="003C5F65"/>
    <w:p w14:paraId="7D3C155C" w14:textId="77777777" w:rsidR="0026649A" w:rsidRPr="003C5F65" w:rsidRDefault="0026649A"/>
    <w:sectPr w:rsidR="0026649A" w:rsidRPr="003C5F65" w:rsidSect="00F07C29">
      <w:headerReference w:type="default" r:id="rId7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06F5A" w14:textId="77777777" w:rsidR="00F07C29" w:rsidRDefault="00F07C29" w:rsidP="0026649A">
      <w:r>
        <w:separator/>
      </w:r>
    </w:p>
  </w:endnote>
  <w:endnote w:type="continuationSeparator" w:id="0">
    <w:p w14:paraId="5879116F" w14:textId="77777777" w:rsidR="00F07C29" w:rsidRDefault="00F07C29" w:rsidP="0026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0AFD" w14:textId="77777777" w:rsidR="00F07C29" w:rsidRDefault="00F07C29" w:rsidP="0026649A">
      <w:r>
        <w:separator/>
      </w:r>
    </w:p>
  </w:footnote>
  <w:footnote w:type="continuationSeparator" w:id="0">
    <w:p w14:paraId="315576FB" w14:textId="77777777" w:rsidR="00F07C29" w:rsidRDefault="00F07C29" w:rsidP="0026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B0B65" w14:textId="77777777" w:rsidR="0026649A" w:rsidRDefault="0026649A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8BD4BB" wp14:editId="1D6CF2E9">
          <wp:simplePos x="0" y="0"/>
          <wp:positionH relativeFrom="page">
            <wp:align>right</wp:align>
          </wp:positionH>
          <wp:positionV relativeFrom="paragraph">
            <wp:posOffset>-449108</wp:posOffset>
          </wp:positionV>
          <wp:extent cx="7559749" cy="10689130"/>
          <wp:effectExtent l="0" t="0" r="3175" b="0"/>
          <wp:wrapNone/>
          <wp:docPr id="12490813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49" cy="1068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50569"/>
    <w:multiLevelType w:val="singleLevel"/>
    <w:tmpl w:val="373C64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47B4014F"/>
    <w:multiLevelType w:val="hybridMultilevel"/>
    <w:tmpl w:val="E966758E"/>
    <w:lvl w:ilvl="0" w:tplc="6994F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09833">
    <w:abstractNumId w:val="0"/>
    <w:lvlOverride w:ilvl="0">
      <w:startOverride w:val="1"/>
    </w:lvlOverride>
  </w:num>
  <w:num w:numId="2" w16cid:durableId="199336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65"/>
    <w:rsid w:val="0026649A"/>
    <w:rsid w:val="0027676C"/>
    <w:rsid w:val="003C5F65"/>
    <w:rsid w:val="0086504D"/>
    <w:rsid w:val="00876B3E"/>
    <w:rsid w:val="00C87E0D"/>
    <w:rsid w:val="00D40047"/>
    <w:rsid w:val="00F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1F40"/>
  <w15:chartTrackingRefBased/>
  <w15:docId w15:val="{34180173-4DF4-40A6-98AF-FFC638FF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5F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3C5F65"/>
    <w:pPr>
      <w:keepNext/>
      <w:widowControl w:val="0"/>
      <w:jc w:val="both"/>
      <w:outlineLvl w:val="0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6649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649A"/>
  </w:style>
  <w:style w:type="paragraph" w:styleId="Noga">
    <w:name w:val="footer"/>
    <w:basedOn w:val="Navaden"/>
    <w:link w:val="NogaZnak"/>
    <w:uiPriority w:val="99"/>
    <w:unhideWhenUsed/>
    <w:rsid w:val="002664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649A"/>
  </w:style>
  <w:style w:type="character" w:customStyle="1" w:styleId="Naslov1Znak">
    <w:name w:val="Naslov 1 Znak"/>
    <w:basedOn w:val="Privzetapisavaodstavka"/>
    <w:link w:val="Naslov1"/>
    <w:rsid w:val="003C5F65"/>
    <w:rPr>
      <w:rFonts w:ascii="Times New Roman" w:eastAsia="Times New Roman" w:hAnsi="Times New Roman" w:cs="Times New Roman"/>
      <w:b/>
      <w:kern w:val="0"/>
      <w:sz w:val="24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cuments\GZ%20ZALEC-DOPISNI%20LIST-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GZ ZALEC-DOPISNI LIST-PREDLOGA</Template>
  <TotalTime>8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2024-03-29T06:20:00Z</dcterms:created>
  <dcterms:modified xsi:type="dcterms:W3CDTF">2024-03-29T06:28:00Z</dcterms:modified>
</cp:coreProperties>
</file>